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3BD5A427" w14:textId="77777777" w:rsidR="00EA3D3C" w:rsidRPr="00994A3D" w:rsidRDefault="00654E8F" w:rsidP="0001436A">
      <w:pPr>
        <w:pStyle w:val="Kop1"/>
      </w:pPr>
      <w:r w:rsidRPr="00994A3D">
        <w:t>Supplementary Data</w:t>
      </w:r>
    </w:p>
    <w:p w14:paraId="4715D68B" w14:textId="52BBA3A1" w:rsidR="006B0AB2" w:rsidRDefault="006B0AB2" w:rsidP="006B0AB2">
      <w:pPr>
        <w:pBdr>
          <w:bottom w:val="single" w:sz="4" w:space="1" w:color="auto"/>
        </w:pBdr>
        <w:tabs>
          <w:tab w:val="left" w:pos="1080"/>
        </w:tabs>
        <w:rPr>
          <w:b/>
          <w:smallCaps/>
          <w:lang w:val="nl-NL"/>
        </w:rPr>
      </w:pPr>
      <w:r>
        <w:rPr>
          <w:b/>
          <w:smallCaps/>
          <w:lang w:val="nl-NL"/>
        </w:rPr>
        <w:t>VRAGENLIJST 1</w:t>
      </w:r>
    </w:p>
    <w:p w14:paraId="2BD46B23" w14:textId="77777777" w:rsidR="006B0AB2" w:rsidRPr="00575BE6" w:rsidRDefault="006B0AB2" w:rsidP="006B0AB2">
      <w:pPr>
        <w:widowControl w:val="0"/>
        <w:autoSpaceDE w:val="0"/>
        <w:autoSpaceDN w:val="0"/>
        <w:adjustRightInd w:val="0"/>
        <w:spacing w:line="360" w:lineRule="atLeast"/>
        <w:rPr>
          <w:rFonts w:cs="Arial"/>
          <w:lang w:val="nl-NL"/>
        </w:rPr>
      </w:pPr>
      <w:r w:rsidRPr="00575BE6">
        <w:rPr>
          <w:rFonts w:cs="Arial"/>
          <w:lang w:val="nl-NL"/>
        </w:rPr>
        <w:t xml:space="preserve">De volgende vragen hebben betrekking om de ernst van uw klachten gedurende een kenmerkende dag in de afgelopen 2 weken. Graag het antwoord dat op u van toepassing is omcirkelen: </w:t>
      </w:r>
    </w:p>
    <w:p w14:paraId="0F1EF2FD" w14:textId="77777777" w:rsidR="006B0AB2" w:rsidRPr="003C6101" w:rsidRDefault="006B0AB2" w:rsidP="006B0AB2">
      <w:pPr>
        <w:pBdr>
          <w:bottom w:val="single" w:sz="4" w:space="1" w:color="auto"/>
        </w:pBdr>
        <w:tabs>
          <w:tab w:val="left" w:pos="1080"/>
        </w:tabs>
        <w:rPr>
          <w:b/>
        </w:rPr>
      </w:pPr>
      <w:proofErr w:type="spellStart"/>
      <w:r w:rsidRPr="003C6101">
        <w:rPr>
          <w:b/>
          <w:smallCaps/>
        </w:rPr>
        <w:t>Klachtenscore</w:t>
      </w:r>
      <w:proofErr w:type="spellEnd"/>
      <w:r w:rsidRPr="003C6101">
        <w:rPr>
          <w:b/>
          <w:smallCaps/>
        </w:rPr>
        <w:t xml:space="preserve"> (</w:t>
      </w:r>
      <w:r w:rsidRPr="003C6101">
        <w:rPr>
          <w:b/>
        </w:rPr>
        <w:t>Symptom Severity Score (SSS))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6981"/>
      </w:tblGrid>
      <w:tr w:rsidR="006B0AB2" w:rsidRPr="0019285D" w14:paraId="3C09E501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315C7C26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44138609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 xml:space="preserve">Hoe ernstig is de pijn in de hand of pols, </w:t>
            </w:r>
            <w:proofErr w:type="gramStart"/>
            <w:r w:rsidRPr="00933E61">
              <w:rPr>
                <w:b/>
                <w:smallCaps/>
                <w:lang w:val="nl-NL"/>
              </w:rPr>
              <w:t>die</w:t>
            </w:r>
            <w:proofErr w:type="gramEnd"/>
            <w:r w:rsidRPr="00933E61">
              <w:rPr>
                <w:b/>
                <w:smallCaps/>
                <w:lang w:val="nl-NL"/>
              </w:rPr>
              <w:t xml:space="preserve"> u ’s nachts hebt?</w:t>
            </w:r>
          </w:p>
        </w:tc>
      </w:tr>
      <w:tr w:rsidR="006B0AB2" w:rsidRPr="006B0AB2" w14:paraId="482319BF" w14:textId="77777777" w:rsidTr="002E6E16">
        <w:tc>
          <w:tcPr>
            <w:tcW w:w="720" w:type="dxa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A33A1E" w14:textId="77777777" w:rsidR="006B0AB2" w:rsidRPr="00933E61" w:rsidRDefault="006B0AB2" w:rsidP="002E6E16">
            <w:pPr>
              <w:spacing w:before="60" w:after="60" w:line="240" w:lineRule="atLeast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ab/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AF97A2D" w14:textId="77777777" w:rsidR="006B0AB2" w:rsidRPr="00544290" w:rsidRDefault="006B0AB2" w:rsidP="002E6E16">
            <w:pPr>
              <w:spacing w:before="60" w:after="60" w:line="240" w:lineRule="atLeast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D0CBB1" w14:textId="77777777" w:rsidR="006B0AB2" w:rsidRPr="00933E61" w:rsidRDefault="006B0AB2" w:rsidP="002E6E16">
            <w:pPr>
              <w:spacing w:before="60" w:after="60" w:line="240" w:lineRule="atLeast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heb geen pijn in mijn hand of pols ’s nachts</w:t>
            </w:r>
          </w:p>
        </w:tc>
      </w:tr>
      <w:tr w:rsidR="006B0AB2" w:rsidRPr="00544290" w14:paraId="1FCBA486" w14:textId="77777777" w:rsidTr="002E6E16">
        <w:tc>
          <w:tcPr>
            <w:tcW w:w="720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059F8311" w14:textId="77777777" w:rsidR="006B0AB2" w:rsidRPr="00933E61" w:rsidRDefault="006B0AB2" w:rsidP="002E6E16">
            <w:pPr>
              <w:spacing w:before="60" w:after="60" w:line="240" w:lineRule="atLeast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73CC03" w14:textId="77777777" w:rsidR="006B0AB2" w:rsidRPr="00544290" w:rsidRDefault="006B0AB2" w:rsidP="002E6E16">
            <w:pPr>
              <w:spacing w:before="60" w:after="60" w:line="240" w:lineRule="atLeast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6668B5" w14:textId="77777777" w:rsidR="006B0AB2" w:rsidRPr="00544290" w:rsidRDefault="006B0AB2" w:rsidP="002E6E16">
            <w:pPr>
              <w:spacing w:before="60" w:after="60" w:line="240" w:lineRule="atLeast"/>
              <w:rPr>
                <w:b/>
                <w:smallCaps/>
              </w:rPr>
            </w:pPr>
            <w:r w:rsidRPr="00544290">
              <w:t xml:space="preserve">De </w:t>
            </w:r>
            <w:proofErr w:type="spellStart"/>
            <w:r w:rsidRPr="00544290">
              <w:t>pijn</w:t>
            </w:r>
            <w:proofErr w:type="spellEnd"/>
            <w:r w:rsidRPr="00544290">
              <w:t xml:space="preserve"> is mild</w:t>
            </w:r>
          </w:p>
        </w:tc>
      </w:tr>
      <w:tr w:rsidR="006B0AB2" w:rsidRPr="00544290" w14:paraId="43CB189F" w14:textId="77777777" w:rsidTr="002E6E16">
        <w:tc>
          <w:tcPr>
            <w:tcW w:w="720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62736811" w14:textId="77777777" w:rsidR="006B0AB2" w:rsidRPr="00544290" w:rsidRDefault="006B0AB2" w:rsidP="002E6E16">
            <w:pPr>
              <w:spacing w:before="60" w:after="60" w:line="240" w:lineRule="atLeast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6C47A5" w14:textId="77777777" w:rsidR="006B0AB2" w:rsidRPr="00544290" w:rsidRDefault="006B0AB2" w:rsidP="002E6E16">
            <w:pPr>
              <w:spacing w:before="60" w:after="60" w:line="240" w:lineRule="atLeast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50534E5" w14:textId="77777777" w:rsidR="006B0AB2" w:rsidRPr="00544290" w:rsidRDefault="006B0AB2" w:rsidP="002E6E16">
            <w:pPr>
              <w:spacing w:before="60" w:after="60" w:line="240" w:lineRule="atLeast"/>
              <w:rPr>
                <w:b/>
                <w:smallCaps/>
              </w:rPr>
            </w:pPr>
            <w:r w:rsidRPr="00544290">
              <w:t xml:space="preserve">De </w:t>
            </w:r>
            <w:proofErr w:type="spellStart"/>
            <w:r w:rsidRPr="00544290">
              <w:t>pijn</w:t>
            </w:r>
            <w:proofErr w:type="spellEnd"/>
            <w:r w:rsidRPr="00544290">
              <w:t xml:space="preserve"> is </w:t>
            </w:r>
            <w:proofErr w:type="spellStart"/>
            <w:r w:rsidRPr="00544290">
              <w:t>behoorlijk</w:t>
            </w:r>
            <w:proofErr w:type="spellEnd"/>
          </w:p>
        </w:tc>
      </w:tr>
      <w:tr w:rsidR="006B0AB2" w:rsidRPr="00544290" w14:paraId="1A2F6A90" w14:textId="77777777" w:rsidTr="002E6E16">
        <w:tc>
          <w:tcPr>
            <w:tcW w:w="720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617C727D" w14:textId="77777777" w:rsidR="006B0AB2" w:rsidRPr="00544290" w:rsidRDefault="006B0AB2" w:rsidP="002E6E16">
            <w:pPr>
              <w:spacing w:before="60" w:after="60" w:line="240" w:lineRule="atLeast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41005F" w14:textId="77777777" w:rsidR="006B0AB2" w:rsidRPr="00544290" w:rsidRDefault="006B0AB2" w:rsidP="002E6E16">
            <w:pPr>
              <w:spacing w:before="60" w:after="60" w:line="240" w:lineRule="atLeast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EB829FC" w14:textId="77777777" w:rsidR="006B0AB2" w:rsidRPr="00544290" w:rsidRDefault="006B0AB2" w:rsidP="002E6E16">
            <w:pPr>
              <w:spacing w:before="60" w:after="60" w:line="240" w:lineRule="atLeast"/>
              <w:rPr>
                <w:b/>
                <w:smallCaps/>
              </w:rPr>
            </w:pPr>
            <w:r w:rsidRPr="00544290">
              <w:t xml:space="preserve">De </w:t>
            </w:r>
            <w:proofErr w:type="spellStart"/>
            <w:r w:rsidRPr="00544290">
              <w:t>pijn</w:t>
            </w:r>
            <w:proofErr w:type="spellEnd"/>
            <w:r w:rsidRPr="00544290">
              <w:t xml:space="preserve"> is </w:t>
            </w:r>
            <w:proofErr w:type="spellStart"/>
            <w:r w:rsidRPr="00544290">
              <w:t>ernstig</w:t>
            </w:r>
            <w:proofErr w:type="spellEnd"/>
          </w:p>
        </w:tc>
      </w:tr>
      <w:tr w:rsidR="006B0AB2" w:rsidRPr="006B0AB2" w14:paraId="28A80F2F" w14:textId="77777777" w:rsidTr="002E6E16">
        <w:tc>
          <w:tcPr>
            <w:tcW w:w="720" w:type="dxa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817CAC4" w14:textId="77777777" w:rsidR="006B0AB2" w:rsidRPr="00544290" w:rsidRDefault="006B0AB2" w:rsidP="002E6E16">
            <w:pPr>
              <w:spacing w:before="60" w:after="60" w:line="240" w:lineRule="atLeast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CA7A60" w14:textId="77777777" w:rsidR="006B0AB2" w:rsidRPr="00544290" w:rsidRDefault="006B0AB2" w:rsidP="002E6E16">
            <w:pPr>
              <w:spacing w:before="60" w:after="60" w:line="240" w:lineRule="atLeast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9C57F0D" w14:textId="77777777" w:rsidR="006B0AB2" w:rsidRPr="00933E61" w:rsidRDefault="006B0AB2" w:rsidP="002E6E16">
            <w:pPr>
              <w:spacing w:before="60" w:after="60" w:line="240" w:lineRule="atLeast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De pijn is nauwelijks te verdragen</w:t>
            </w:r>
            <w:r w:rsidRPr="00933E61">
              <w:rPr>
                <w:lang w:val="nl-NL"/>
              </w:rPr>
              <w:tab/>
            </w:r>
            <w:r w:rsidRPr="00933E61">
              <w:rPr>
                <w:lang w:val="nl-NL"/>
              </w:rPr>
              <w:tab/>
            </w:r>
          </w:p>
        </w:tc>
      </w:tr>
      <w:tr w:rsidR="006B0AB2" w:rsidRPr="006B0AB2" w14:paraId="121262AC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5B427C" w14:textId="77777777" w:rsidR="006B0AB2" w:rsidRPr="00933E61" w:rsidRDefault="006B0AB2" w:rsidP="002E6E16">
            <w:pPr>
              <w:rPr>
                <w:b/>
                <w:smallCaps/>
                <w:sz w:val="12"/>
                <w:szCs w:val="12"/>
                <w:lang w:val="nl-NL"/>
              </w:rPr>
            </w:pPr>
          </w:p>
        </w:tc>
      </w:tr>
      <w:tr w:rsidR="006B0AB2" w:rsidRPr="006B0AB2" w14:paraId="17D59F35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666008DE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0D41292F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Hoe vaak wordt u wakker van de pijn gedurende de nacht?</w:t>
            </w:r>
          </w:p>
        </w:tc>
      </w:tr>
      <w:tr w:rsidR="006B0AB2" w:rsidRPr="00544290" w14:paraId="7A3EA447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79497164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9011ED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F0C69AB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Nooit</w:t>
            </w:r>
            <w:proofErr w:type="spellEnd"/>
          </w:p>
        </w:tc>
      </w:tr>
      <w:tr w:rsidR="006B0AB2" w:rsidRPr="00544290" w14:paraId="4E0B349F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50312BDB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6C5857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85A4AD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Eenmaal</w:t>
            </w:r>
            <w:proofErr w:type="spellEnd"/>
            <w:r w:rsidRPr="00544290">
              <w:t xml:space="preserve"> per </w:t>
            </w:r>
            <w:proofErr w:type="spellStart"/>
            <w:r w:rsidRPr="00544290">
              <w:t>nacht</w:t>
            </w:r>
            <w:proofErr w:type="spellEnd"/>
          </w:p>
        </w:tc>
      </w:tr>
      <w:tr w:rsidR="006B0AB2" w:rsidRPr="006B0AB2" w14:paraId="6FEAC8EF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1EEEA54F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48909B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EE05A09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Twee- of driemaal per nacht</w:t>
            </w:r>
          </w:p>
        </w:tc>
      </w:tr>
      <w:tr w:rsidR="006B0AB2" w:rsidRPr="006B0AB2" w14:paraId="73181F98" w14:textId="77777777" w:rsidTr="002E6E16">
        <w:trPr>
          <w:trHeight w:val="75"/>
        </w:trPr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1D2B6579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E0951F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C588A6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Vier- of vijfmaal per nacht</w:t>
            </w:r>
          </w:p>
        </w:tc>
      </w:tr>
      <w:tr w:rsidR="006B0AB2" w:rsidRPr="006B0AB2" w14:paraId="3A8B573B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F80FB82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3D9CA5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0AF2781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Vaker dan vijfmaal per nacht</w:t>
            </w:r>
          </w:p>
        </w:tc>
      </w:tr>
      <w:tr w:rsidR="006B0AB2" w:rsidRPr="006B0AB2" w14:paraId="68B038CF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9E4455" w14:textId="77777777" w:rsidR="006B0AB2" w:rsidRPr="00933E61" w:rsidRDefault="006B0AB2" w:rsidP="002E6E16">
            <w:pPr>
              <w:rPr>
                <w:b/>
                <w:smallCaps/>
                <w:sz w:val="12"/>
                <w:szCs w:val="12"/>
                <w:lang w:val="nl-NL"/>
              </w:rPr>
            </w:pPr>
          </w:p>
        </w:tc>
      </w:tr>
      <w:tr w:rsidR="006B0AB2" w:rsidRPr="006B0AB2" w14:paraId="3D6790BC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4B80456D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12F4337A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Heeft u overdag ook pijn in uw hand of pols?</w:t>
            </w:r>
          </w:p>
        </w:tc>
      </w:tr>
      <w:tr w:rsidR="006B0AB2" w:rsidRPr="006B0AB2" w14:paraId="17D2A5E1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492845BA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07CAB6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F86F4D" w14:textId="77777777" w:rsidR="006B0AB2" w:rsidRPr="00933E61" w:rsidRDefault="006B0AB2" w:rsidP="002E6E16">
            <w:pPr>
              <w:spacing w:before="60" w:after="60"/>
              <w:rPr>
                <w:lang w:val="nl-NL"/>
              </w:rPr>
            </w:pPr>
            <w:r w:rsidRPr="00933E61">
              <w:rPr>
                <w:lang w:val="nl-NL"/>
              </w:rPr>
              <w:t>Ik heb nooit pijn overdag</w:t>
            </w:r>
          </w:p>
        </w:tc>
      </w:tr>
      <w:tr w:rsidR="006B0AB2" w:rsidRPr="006B0AB2" w14:paraId="42EB1D1E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07327877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442AE6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2E7FD6" w14:textId="77777777" w:rsidR="006B0AB2" w:rsidRPr="00933E61" w:rsidRDefault="006B0AB2" w:rsidP="002E6E16">
            <w:pPr>
              <w:spacing w:before="60" w:after="60"/>
              <w:rPr>
                <w:lang w:val="nl-NL"/>
              </w:rPr>
            </w:pPr>
            <w:r w:rsidRPr="00933E61">
              <w:rPr>
                <w:lang w:val="nl-NL"/>
              </w:rPr>
              <w:t>Ik heb milde pijn overdag</w:t>
            </w:r>
          </w:p>
        </w:tc>
      </w:tr>
      <w:tr w:rsidR="006B0AB2" w:rsidRPr="006B0AB2" w14:paraId="7368AF21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50C8E2C9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B11F85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131DBD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heb behoorlijk veel pijn overdag</w:t>
            </w:r>
          </w:p>
        </w:tc>
      </w:tr>
      <w:tr w:rsidR="006B0AB2" w:rsidRPr="006B0AB2" w14:paraId="24B5E3BA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12136C2B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2965BF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3105BC" w14:textId="77777777" w:rsidR="006B0AB2" w:rsidRPr="00933E61" w:rsidRDefault="006B0AB2" w:rsidP="002E6E16">
            <w:pPr>
              <w:spacing w:before="60" w:after="60"/>
              <w:rPr>
                <w:lang w:val="nl-NL"/>
              </w:rPr>
            </w:pPr>
            <w:r w:rsidRPr="00933E61">
              <w:rPr>
                <w:lang w:val="nl-NL"/>
              </w:rPr>
              <w:t>Ik heb ernstige pijn overdag</w:t>
            </w:r>
          </w:p>
        </w:tc>
      </w:tr>
      <w:tr w:rsidR="006B0AB2" w:rsidRPr="006B0AB2" w14:paraId="59C83D35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0EE15A8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C1CBFC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BB696D" w14:textId="77777777" w:rsidR="006B0AB2" w:rsidRPr="00933E61" w:rsidRDefault="006B0AB2" w:rsidP="002E6E16">
            <w:pPr>
              <w:spacing w:before="60" w:after="60"/>
              <w:rPr>
                <w:lang w:val="nl-NL"/>
              </w:rPr>
            </w:pPr>
            <w:r w:rsidRPr="00933E61">
              <w:rPr>
                <w:lang w:val="nl-NL"/>
              </w:rPr>
              <w:t>Ik heb nauwelijks te verdragen pijn overdag</w:t>
            </w:r>
          </w:p>
        </w:tc>
      </w:tr>
      <w:tr w:rsidR="006B0AB2" w:rsidRPr="006B0AB2" w14:paraId="60C14EB4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1E10673" w14:textId="77777777" w:rsidR="006B0AB2" w:rsidRPr="00933E61" w:rsidRDefault="006B0AB2" w:rsidP="002E6E16">
            <w:pPr>
              <w:rPr>
                <w:b/>
                <w:smallCaps/>
                <w:sz w:val="12"/>
                <w:szCs w:val="12"/>
                <w:lang w:val="nl-NL"/>
              </w:rPr>
            </w:pPr>
          </w:p>
        </w:tc>
      </w:tr>
      <w:tr w:rsidR="006B0AB2" w:rsidRPr="006B0AB2" w14:paraId="3065C5BD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72F54301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4618619E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Hoe vaak heeft u pijn overdag?</w:t>
            </w:r>
          </w:p>
        </w:tc>
      </w:tr>
      <w:tr w:rsidR="006B0AB2" w:rsidRPr="00544290" w14:paraId="780EE2E0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4B5FA73F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9FEF95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B6FCD9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Nooit</w:t>
            </w:r>
            <w:proofErr w:type="spellEnd"/>
          </w:p>
        </w:tc>
      </w:tr>
      <w:tr w:rsidR="006B0AB2" w:rsidRPr="00544290" w14:paraId="1BA54E66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6E22A79B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84C571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A975BAF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Eenmaal</w:t>
            </w:r>
            <w:proofErr w:type="spellEnd"/>
            <w:r w:rsidRPr="00544290">
              <w:t xml:space="preserve"> per dag</w:t>
            </w:r>
          </w:p>
        </w:tc>
      </w:tr>
      <w:tr w:rsidR="006B0AB2" w:rsidRPr="006B0AB2" w14:paraId="4EA4833E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2FBD626B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7561AA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530727A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Twee- of driemaal per dag</w:t>
            </w:r>
          </w:p>
        </w:tc>
      </w:tr>
      <w:tr w:rsidR="006B0AB2" w:rsidRPr="006B0AB2" w14:paraId="65EB1E42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184BC1F5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5CA514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635B845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Vier- of vijfmaal per dag</w:t>
            </w:r>
          </w:p>
        </w:tc>
      </w:tr>
      <w:tr w:rsidR="006B0AB2" w:rsidRPr="006B0AB2" w14:paraId="17DBB045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7F4B919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6DB5DE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5E6F1EB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Vaker dan vijfmaal per dag</w:t>
            </w:r>
          </w:p>
        </w:tc>
      </w:tr>
      <w:tr w:rsidR="006B0AB2" w:rsidRPr="006B0AB2" w14:paraId="7F889C4D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6840BF" w14:textId="77777777" w:rsidR="006B0AB2" w:rsidRPr="00933E61" w:rsidRDefault="006B0AB2" w:rsidP="002E6E16">
            <w:pPr>
              <w:rPr>
                <w:b/>
                <w:smallCaps/>
                <w:sz w:val="12"/>
                <w:szCs w:val="12"/>
                <w:lang w:val="nl-NL"/>
              </w:rPr>
            </w:pPr>
          </w:p>
        </w:tc>
      </w:tr>
      <w:tr w:rsidR="006B0AB2" w:rsidRPr="006B0AB2" w14:paraId="0E4B3B78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36E129AA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7708239D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Hoe lang duurt zo’n periode met pijn gemiddeld overdag?</w:t>
            </w:r>
          </w:p>
        </w:tc>
      </w:tr>
      <w:tr w:rsidR="006B0AB2" w:rsidRPr="006B0AB2" w14:paraId="414BE8FE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773520C4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36E58E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115738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heb geen pijn overdag</w:t>
            </w:r>
          </w:p>
        </w:tc>
      </w:tr>
      <w:tr w:rsidR="006B0AB2" w:rsidRPr="00544290" w14:paraId="162CAA69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1836369C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D9CC72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852016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Minder </w:t>
            </w:r>
            <w:proofErr w:type="spellStart"/>
            <w:r w:rsidRPr="00544290">
              <w:t>dan</w:t>
            </w:r>
            <w:proofErr w:type="spellEnd"/>
            <w:r w:rsidRPr="00544290">
              <w:t xml:space="preserve"> 10 </w:t>
            </w:r>
            <w:proofErr w:type="spellStart"/>
            <w:r w:rsidRPr="00544290">
              <w:t>minuten</w:t>
            </w:r>
            <w:proofErr w:type="spellEnd"/>
          </w:p>
        </w:tc>
      </w:tr>
      <w:tr w:rsidR="006B0AB2" w:rsidRPr="00544290" w14:paraId="61A69B8A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4A923D62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49BE21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30FD68D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10 </w:t>
            </w:r>
            <w:proofErr w:type="spellStart"/>
            <w:r w:rsidRPr="00544290">
              <w:t>minuten</w:t>
            </w:r>
            <w:proofErr w:type="spellEnd"/>
            <w:r w:rsidRPr="00544290">
              <w:t xml:space="preserve"> tot </w:t>
            </w:r>
            <w:proofErr w:type="spellStart"/>
            <w:r w:rsidRPr="00544290">
              <w:t>een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uur</w:t>
            </w:r>
            <w:proofErr w:type="spellEnd"/>
          </w:p>
        </w:tc>
      </w:tr>
      <w:tr w:rsidR="006B0AB2" w:rsidRPr="00544290" w14:paraId="645B5D60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4FA9DF70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EDB184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3BFE906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Meer </w:t>
            </w:r>
            <w:proofErr w:type="spellStart"/>
            <w:r w:rsidRPr="00544290">
              <w:t>dan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een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uur</w:t>
            </w:r>
            <w:proofErr w:type="spellEnd"/>
          </w:p>
        </w:tc>
      </w:tr>
      <w:tr w:rsidR="006B0AB2" w:rsidRPr="006B0AB2" w14:paraId="4BA0FB24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01A0FAF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D85DF4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992804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De pijn is constant aanwezig overdag</w:t>
            </w:r>
          </w:p>
        </w:tc>
      </w:tr>
      <w:tr w:rsidR="006B0AB2" w:rsidRPr="006B0AB2" w14:paraId="282865FB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9CF7E2C" w14:textId="77777777" w:rsidR="006B0AB2" w:rsidRPr="00933E61" w:rsidRDefault="006B0AB2" w:rsidP="002E6E16">
            <w:pPr>
              <w:rPr>
                <w:b/>
                <w:smallCaps/>
                <w:sz w:val="12"/>
                <w:szCs w:val="12"/>
                <w:lang w:val="nl-NL"/>
              </w:rPr>
            </w:pPr>
          </w:p>
        </w:tc>
      </w:tr>
      <w:tr w:rsidR="006B0AB2" w:rsidRPr="006B0AB2" w14:paraId="4F639184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30DD1BBC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933E61">
              <w:rPr>
                <w:lang w:val="nl-NL"/>
              </w:rPr>
              <w:br w:type="page"/>
            </w:r>
            <w:r w:rsidRPr="00544290">
              <w:rPr>
                <w:b/>
                <w:smallCaps/>
              </w:rPr>
              <w:t>6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2D7DD510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Heeft u een doof gevoel of gevoelloosheid in uw hand?</w:t>
            </w:r>
          </w:p>
        </w:tc>
      </w:tr>
      <w:tr w:rsidR="006B0AB2" w:rsidRPr="00544290" w14:paraId="5BC3B780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39D25277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B26D14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0F8DE7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Nee </w:t>
            </w:r>
          </w:p>
        </w:tc>
      </w:tr>
      <w:tr w:rsidR="006B0AB2" w:rsidRPr="006B0AB2" w14:paraId="45044229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7E638881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78C95A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D171B6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heb een beetje een doof gevoel in mijn hand</w:t>
            </w:r>
          </w:p>
        </w:tc>
      </w:tr>
      <w:tr w:rsidR="006B0AB2" w:rsidRPr="006B0AB2" w14:paraId="125A4B8D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4F6B003A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F48909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3A018C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heb een behoorlijk doof gevoel in mijn hand</w:t>
            </w:r>
          </w:p>
        </w:tc>
      </w:tr>
      <w:tr w:rsidR="006B0AB2" w:rsidRPr="006B0AB2" w14:paraId="2C982524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2D112515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C86DB3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525220C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heb een ernstig doof gevoel</w:t>
            </w:r>
          </w:p>
        </w:tc>
      </w:tr>
      <w:tr w:rsidR="006B0AB2" w:rsidRPr="006B0AB2" w14:paraId="5C1FBE3F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3D59671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F94804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D4C888F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heb een zeer ernstig doof gevoel</w:t>
            </w:r>
          </w:p>
        </w:tc>
      </w:tr>
    </w:tbl>
    <w:p w14:paraId="48D27118" w14:textId="77777777" w:rsidR="006B0AB2" w:rsidRPr="00933E61" w:rsidRDefault="006B0AB2" w:rsidP="006B0AB2">
      <w:pPr>
        <w:rPr>
          <w:lang w:val="nl-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6981"/>
      </w:tblGrid>
      <w:tr w:rsidR="006B0AB2" w:rsidRPr="006B0AB2" w14:paraId="636F76D4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4C49895F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7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3C27F1AE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Heeft u krachtsverlies (zwakte) van de hand?</w:t>
            </w:r>
          </w:p>
        </w:tc>
      </w:tr>
      <w:tr w:rsidR="006B0AB2" w:rsidRPr="00544290" w14:paraId="0B8E0173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462E7BF5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5630C9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9A4D24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>Nee</w:t>
            </w:r>
          </w:p>
        </w:tc>
      </w:tr>
      <w:tr w:rsidR="006B0AB2" w:rsidRPr="00544290" w14:paraId="29C6C681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61DA506F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4C9A11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8BF30FB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Ja, </w:t>
            </w:r>
            <w:proofErr w:type="spellStart"/>
            <w:r w:rsidRPr="00544290">
              <w:t>iets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zwakte</w:t>
            </w:r>
            <w:proofErr w:type="spellEnd"/>
          </w:p>
        </w:tc>
      </w:tr>
      <w:tr w:rsidR="006B0AB2" w:rsidRPr="00544290" w14:paraId="79BD3673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49BA1AFB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A9DA0A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1E76B8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Ja, </w:t>
            </w:r>
            <w:proofErr w:type="spellStart"/>
            <w:r w:rsidRPr="00544290">
              <w:t>behoorlijke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zwakte</w:t>
            </w:r>
            <w:proofErr w:type="spellEnd"/>
          </w:p>
        </w:tc>
      </w:tr>
      <w:tr w:rsidR="006B0AB2" w:rsidRPr="00544290" w14:paraId="44AA6AD0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6ADED029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E4B4CD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F8D258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Ja, </w:t>
            </w:r>
            <w:proofErr w:type="spellStart"/>
            <w:r w:rsidRPr="00544290">
              <w:t>ernstige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zwakte</w:t>
            </w:r>
            <w:proofErr w:type="spellEnd"/>
          </w:p>
        </w:tc>
      </w:tr>
      <w:tr w:rsidR="006B0AB2" w:rsidRPr="006B0AB2" w14:paraId="6BF938FF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8D081A1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09F60C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310E29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kan bijna niets meer met de hand</w:t>
            </w:r>
          </w:p>
        </w:tc>
      </w:tr>
      <w:tr w:rsidR="006B0AB2" w:rsidRPr="006B0AB2" w14:paraId="2218D3B7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0C8360" w14:textId="77777777" w:rsidR="006B0AB2" w:rsidRPr="00933E61" w:rsidRDefault="006B0AB2" w:rsidP="002E6E16">
            <w:pPr>
              <w:rPr>
                <w:b/>
                <w:smallCaps/>
                <w:sz w:val="12"/>
                <w:szCs w:val="12"/>
                <w:lang w:val="nl-NL"/>
              </w:rPr>
            </w:pPr>
          </w:p>
        </w:tc>
      </w:tr>
      <w:tr w:rsidR="006B0AB2" w:rsidRPr="006B0AB2" w14:paraId="79E5562C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2D7EE527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8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7829E28E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Heeft u tintelingen of een slapend gevoel in uw hand?</w:t>
            </w:r>
          </w:p>
        </w:tc>
      </w:tr>
      <w:tr w:rsidR="006B0AB2" w:rsidRPr="00544290" w14:paraId="68184E2D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6E27C819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345980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5A450F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>Nee</w:t>
            </w:r>
          </w:p>
        </w:tc>
      </w:tr>
      <w:tr w:rsidR="006B0AB2" w:rsidRPr="00544290" w14:paraId="20DE3545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077C0CC3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024458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04C3F4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Ja, </w:t>
            </w:r>
            <w:proofErr w:type="spellStart"/>
            <w:r w:rsidRPr="00544290">
              <w:t>milde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tintelingen</w:t>
            </w:r>
            <w:proofErr w:type="spellEnd"/>
          </w:p>
        </w:tc>
      </w:tr>
      <w:tr w:rsidR="006B0AB2" w:rsidRPr="00544290" w14:paraId="1E971FF9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07AE5270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9D5945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7689F4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Ja, </w:t>
            </w:r>
            <w:proofErr w:type="spellStart"/>
            <w:r w:rsidRPr="00544290">
              <w:t>behoorlijk</w:t>
            </w:r>
            <w:proofErr w:type="spellEnd"/>
            <w:r w:rsidRPr="00544290">
              <w:t xml:space="preserve"> wat </w:t>
            </w:r>
            <w:proofErr w:type="spellStart"/>
            <w:r w:rsidRPr="00544290">
              <w:t>tintelingen</w:t>
            </w:r>
            <w:proofErr w:type="spellEnd"/>
          </w:p>
        </w:tc>
      </w:tr>
      <w:tr w:rsidR="006B0AB2" w:rsidRPr="00544290" w14:paraId="46AE69BC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26B24E21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6C0415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E56708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Ja, </w:t>
            </w:r>
            <w:proofErr w:type="spellStart"/>
            <w:r w:rsidRPr="00544290">
              <w:t>ernstig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veel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tintelingen</w:t>
            </w:r>
            <w:proofErr w:type="spellEnd"/>
          </w:p>
        </w:tc>
      </w:tr>
      <w:tr w:rsidR="006B0AB2" w:rsidRPr="00544290" w14:paraId="6ED498A0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C1B243E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84A3B49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2D1346A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Ja, </w:t>
            </w:r>
            <w:proofErr w:type="spellStart"/>
            <w:r w:rsidRPr="00544290">
              <w:t>zeer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ernstige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tintelingen</w:t>
            </w:r>
            <w:proofErr w:type="spellEnd"/>
          </w:p>
        </w:tc>
      </w:tr>
      <w:tr w:rsidR="006B0AB2" w:rsidRPr="00544290" w14:paraId="1E4A24F3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B9F072" w14:textId="77777777" w:rsidR="006B0AB2" w:rsidRPr="00544290" w:rsidRDefault="006B0AB2" w:rsidP="002E6E16">
            <w:pPr>
              <w:rPr>
                <w:b/>
                <w:smallCaps/>
                <w:sz w:val="12"/>
                <w:szCs w:val="12"/>
              </w:rPr>
            </w:pPr>
          </w:p>
        </w:tc>
      </w:tr>
      <w:tr w:rsidR="006B0AB2" w:rsidRPr="006B0AB2" w14:paraId="1F456F48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1D784875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9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2A80839A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Hoe ernstig zijn het dove gevoel of de tintelingen ’s nachts?</w:t>
            </w:r>
          </w:p>
        </w:tc>
      </w:tr>
      <w:tr w:rsidR="006B0AB2" w:rsidRPr="006B0AB2" w14:paraId="07D122E6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45CAE9CF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787D13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D62F154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heb ’s nachts geen doof gevoel of tintelingen</w:t>
            </w:r>
          </w:p>
        </w:tc>
      </w:tr>
      <w:tr w:rsidR="006B0AB2" w:rsidRPr="00544290" w14:paraId="718DFE99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7D347CEF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A9E38B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8B3C1D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De </w:t>
            </w:r>
            <w:proofErr w:type="spellStart"/>
            <w:r w:rsidRPr="00544290">
              <w:t>klacht</w:t>
            </w:r>
            <w:proofErr w:type="spellEnd"/>
            <w:r w:rsidRPr="00544290">
              <w:t xml:space="preserve"> is mild</w:t>
            </w:r>
          </w:p>
        </w:tc>
      </w:tr>
      <w:tr w:rsidR="006B0AB2" w:rsidRPr="00544290" w14:paraId="74C56AF0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6F6D1A28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9163FF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B60408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De </w:t>
            </w:r>
            <w:proofErr w:type="spellStart"/>
            <w:r w:rsidRPr="00544290">
              <w:t>klacht</w:t>
            </w:r>
            <w:proofErr w:type="spellEnd"/>
            <w:r w:rsidRPr="00544290">
              <w:t xml:space="preserve"> is </w:t>
            </w:r>
            <w:proofErr w:type="spellStart"/>
            <w:r w:rsidRPr="00544290">
              <w:t>behoorlijk</w:t>
            </w:r>
            <w:proofErr w:type="spellEnd"/>
          </w:p>
        </w:tc>
      </w:tr>
      <w:tr w:rsidR="006B0AB2" w:rsidRPr="00544290" w14:paraId="3130DD25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54A476B1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6A47BB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4EAC32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De </w:t>
            </w:r>
            <w:proofErr w:type="spellStart"/>
            <w:r w:rsidRPr="00544290">
              <w:t>klacht</w:t>
            </w:r>
            <w:proofErr w:type="spellEnd"/>
            <w:r w:rsidRPr="00544290">
              <w:t xml:space="preserve"> is </w:t>
            </w:r>
            <w:proofErr w:type="spellStart"/>
            <w:r w:rsidRPr="00544290">
              <w:t>ernstig</w:t>
            </w:r>
            <w:proofErr w:type="spellEnd"/>
          </w:p>
        </w:tc>
      </w:tr>
      <w:tr w:rsidR="006B0AB2" w:rsidRPr="006B0AB2" w14:paraId="2FC46D88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AA0AC42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FD3552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F3605B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De klacht is zeer ernstig</w:t>
            </w:r>
          </w:p>
        </w:tc>
      </w:tr>
      <w:tr w:rsidR="006B0AB2" w:rsidRPr="006B0AB2" w14:paraId="3E411F30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AAD885" w14:textId="77777777" w:rsidR="006B0AB2" w:rsidRPr="00933E61" w:rsidRDefault="006B0AB2" w:rsidP="002E6E16">
            <w:pPr>
              <w:rPr>
                <w:b/>
                <w:smallCaps/>
                <w:sz w:val="12"/>
                <w:szCs w:val="12"/>
                <w:lang w:val="nl-NL"/>
              </w:rPr>
            </w:pPr>
          </w:p>
        </w:tc>
      </w:tr>
      <w:tr w:rsidR="006B0AB2" w:rsidRPr="006B0AB2" w14:paraId="1D60E32B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bottom"/>
          </w:tcPr>
          <w:p w14:paraId="6356491B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10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003F7464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Hoe vaak wordt u wakker van een doof gevoel of tintelingen?</w:t>
            </w:r>
          </w:p>
        </w:tc>
      </w:tr>
      <w:tr w:rsidR="006B0AB2" w:rsidRPr="00544290" w14:paraId="45F4FD87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28F79D00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4EC997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986F5C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Nooit</w:t>
            </w:r>
            <w:proofErr w:type="spellEnd"/>
          </w:p>
        </w:tc>
      </w:tr>
      <w:tr w:rsidR="006B0AB2" w:rsidRPr="00544290" w14:paraId="0137EB45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62AF0D77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0A47DDF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7DC693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Eenmaal</w:t>
            </w:r>
            <w:proofErr w:type="spellEnd"/>
          </w:p>
        </w:tc>
      </w:tr>
      <w:tr w:rsidR="006B0AB2" w:rsidRPr="00544290" w14:paraId="1E0532BD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59495EE7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CA9D88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0A58FF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Twee- of </w:t>
            </w:r>
            <w:proofErr w:type="spellStart"/>
            <w:r w:rsidRPr="00544290">
              <w:t>driemaal</w:t>
            </w:r>
            <w:proofErr w:type="spellEnd"/>
          </w:p>
        </w:tc>
      </w:tr>
      <w:tr w:rsidR="006B0AB2" w:rsidRPr="00544290" w14:paraId="02C01C9F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48783921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3470DE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DAD23C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Vier</w:t>
            </w:r>
            <w:proofErr w:type="spellEnd"/>
            <w:r w:rsidRPr="00544290">
              <w:t xml:space="preserve">- of </w:t>
            </w:r>
            <w:proofErr w:type="spellStart"/>
            <w:r w:rsidRPr="00544290">
              <w:t>vijfmaal</w:t>
            </w:r>
            <w:proofErr w:type="spellEnd"/>
          </w:p>
        </w:tc>
      </w:tr>
      <w:tr w:rsidR="006B0AB2" w:rsidRPr="00544290" w14:paraId="41F27459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F16A48E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B3962F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E955533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r w:rsidRPr="00544290">
              <w:t xml:space="preserve">Meer </w:t>
            </w:r>
            <w:proofErr w:type="spellStart"/>
            <w:r w:rsidRPr="00544290">
              <w:t>dan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vijfmaal</w:t>
            </w:r>
            <w:proofErr w:type="spellEnd"/>
          </w:p>
        </w:tc>
      </w:tr>
      <w:tr w:rsidR="006B0AB2" w:rsidRPr="00544290" w14:paraId="27B284F0" w14:textId="77777777" w:rsidTr="002E6E16">
        <w:tc>
          <w:tcPr>
            <w:tcW w:w="86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6646B0" w14:textId="77777777" w:rsidR="006B0AB2" w:rsidRPr="00544290" w:rsidRDefault="006B0AB2" w:rsidP="002E6E16">
            <w:pPr>
              <w:rPr>
                <w:b/>
                <w:smallCaps/>
                <w:sz w:val="12"/>
                <w:szCs w:val="12"/>
              </w:rPr>
            </w:pPr>
          </w:p>
        </w:tc>
      </w:tr>
      <w:tr w:rsidR="006B0AB2" w:rsidRPr="006B0AB2" w14:paraId="4F254C33" w14:textId="77777777" w:rsidTr="002E6E16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3F3F3"/>
          </w:tcPr>
          <w:p w14:paraId="06A2AB1B" w14:textId="77777777" w:rsidR="006B0AB2" w:rsidRPr="00544290" w:rsidRDefault="006B0AB2" w:rsidP="002E6E16">
            <w:pPr>
              <w:spacing w:line="200" w:lineRule="atLeast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11</w:t>
            </w:r>
          </w:p>
        </w:tc>
        <w:tc>
          <w:tcPr>
            <w:tcW w:w="78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3F3F3"/>
            <w:vAlign w:val="bottom"/>
          </w:tcPr>
          <w:p w14:paraId="298ADBF7" w14:textId="77777777" w:rsidR="006B0AB2" w:rsidRPr="00933E61" w:rsidRDefault="006B0AB2" w:rsidP="002E6E16">
            <w:pPr>
              <w:spacing w:line="200" w:lineRule="atLeast"/>
              <w:rPr>
                <w:b/>
                <w:smallCaps/>
                <w:lang w:val="nl-NL"/>
              </w:rPr>
            </w:pPr>
            <w:r w:rsidRPr="00933E61">
              <w:rPr>
                <w:b/>
                <w:smallCaps/>
                <w:lang w:val="nl-NL"/>
              </w:rPr>
              <w:t>Hebt u problemen met het vastpakken van kleine voorwerpen, bv sleutel of balpen?</w:t>
            </w:r>
          </w:p>
        </w:tc>
      </w:tr>
      <w:tr w:rsidR="006B0AB2" w:rsidRPr="00544290" w14:paraId="2865407D" w14:textId="77777777" w:rsidTr="002E6E16"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64E92694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79E4BD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1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4912DB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Geen</w:t>
            </w:r>
            <w:proofErr w:type="spellEnd"/>
          </w:p>
        </w:tc>
      </w:tr>
      <w:tr w:rsidR="006B0AB2" w:rsidRPr="00544290" w14:paraId="182D7396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4F67C896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86FFC7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2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50F549A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Een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beetje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problemen</w:t>
            </w:r>
            <w:proofErr w:type="spellEnd"/>
          </w:p>
        </w:tc>
      </w:tr>
      <w:tr w:rsidR="006B0AB2" w:rsidRPr="00544290" w14:paraId="3AEA43A7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22B7FA97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153612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3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C80164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Behoorlijk</w:t>
            </w:r>
            <w:proofErr w:type="spellEnd"/>
            <w:r w:rsidRPr="00544290">
              <w:t xml:space="preserve"> wat </w:t>
            </w:r>
            <w:proofErr w:type="spellStart"/>
            <w:r w:rsidRPr="00544290">
              <w:t>problemen</w:t>
            </w:r>
            <w:proofErr w:type="spellEnd"/>
          </w:p>
        </w:tc>
      </w:tr>
      <w:tr w:rsidR="006B0AB2" w:rsidRPr="00544290" w14:paraId="293776FC" w14:textId="77777777" w:rsidTr="002E6E16"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</w:tcPr>
          <w:p w14:paraId="48322DD7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157895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4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ABFC00C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  <w:proofErr w:type="spellStart"/>
            <w:r w:rsidRPr="00544290">
              <w:t>Ernstige</w:t>
            </w:r>
            <w:proofErr w:type="spellEnd"/>
            <w:r w:rsidRPr="00544290">
              <w:t xml:space="preserve"> </w:t>
            </w:r>
            <w:proofErr w:type="spellStart"/>
            <w:r w:rsidRPr="00544290">
              <w:t>problemen</w:t>
            </w:r>
            <w:proofErr w:type="spellEnd"/>
          </w:p>
        </w:tc>
      </w:tr>
      <w:tr w:rsidR="006B0AB2" w:rsidRPr="006B0AB2" w14:paraId="08960632" w14:textId="77777777" w:rsidTr="002E6E16">
        <w:tc>
          <w:tcPr>
            <w:tcW w:w="72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FDC674E" w14:textId="77777777" w:rsidR="006B0AB2" w:rsidRPr="00544290" w:rsidRDefault="006B0AB2" w:rsidP="002E6E16">
            <w:pPr>
              <w:spacing w:before="60" w:after="60"/>
              <w:rPr>
                <w:b/>
                <w:smallCap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73F94C" w14:textId="77777777" w:rsidR="006B0AB2" w:rsidRPr="00544290" w:rsidRDefault="006B0AB2" w:rsidP="002E6E16">
            <w:pPr>
              <w:spacing w:before="60" w:after="60"/>
              <w:jc w:val="center"/>
              <w:rPr>
                <w:b/>
                <w:smallCaps/>
              </w:rPr>
            </w:pPr>
            <w:r w:rsidRPr="00544290">
              <w:rPr>
                <w:b/>
                <w:smallCaps/>
              </w:rPr>
              <w:t>5</w:t>
            </w:r>
          </w:p>
        </w:tc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D2FA9E8" w14:textId="77777777" w:rsidR="006B0AB2" w:rsidRPr="00933E61" w:rsidRDefault="006B0AB2" w:rsidP="002E6E16">
            <w:pPr>
              <w:spacing w:before="60" w:after="60"/>
              <w:rPr>
                <w:b/>
                <w:smallCaps/>
                <w:lang w:val="nl-NL"/>
              </w:rPr>
            </w:pPr>
            <w:r w:rsidRPr="00933E61">
              <w:rPr>
                <w:lang w:val="nl-NL"/>
              </w:rPr>
              <w:t>Ik kan zulke voorwerpen helemaal niet meer vastpakken</w:t>
            </w:r>
          </w:p>
        </w:tc>
      </w:tr>
    </w:tbl>
    <w:p w14:paraId="41515BAB" w14:textId="5176B647" w:rsidR="006B0AB2" w:rsidRPr="00CC0247" w:rsidRDefault="006B0AB2" w:rsidP="006B0AB2">
      <w:pPr>
        <w:pBdr>
          <w:bottom w:val="single" w:sz="4" w:space="1" w:color="auto"/>
        </w:pBdr>
        <w:rPr>
          <w:lang w:val="nl-NL"/>
        </w:rPr>
      </w:pPr>
      <w:r>
        <w:rPr>
          <w:rFonts w:cs="Arial"/>
          <w:b/>
          <w:smallCaps/>
          <w:lang w:val="nl-NL"/>
        </w:rPr>
        <w:lastRenderedPageBreak/>
        <w:t>Vragenlijst 2</w:t>
      </w:r>
    </w:p>
    <w:p w14:paraId="693691F3" w14:textId="77777777" w:rsidR="006B0AB2" w:rsidRPr="00575BE6" w:rsidRDefault="006B0AB2" w:rsidP="006B0AB2">
      <w:pPr>
        <w:widowControl w:val="0"/>
        <w:autoSpaceDE w:val="0"/>
        <w:autoSpaceDN w:val="0"/>
        <w:adjustRightInd w:val="0"/>
        <w:spacing w:line="360" w:lineRule="atLeast"/>
        <w:rPr>
          <w:rFonts w:cs="Arial"/>
          <w:szCs w:val="20"/>
          <w:lang w:val="nl-NL"/>
        </w:rPr>
      </w:pPr>
      <w:r w:rsidRPr="00575BE6">
        <w:rPr>
          <w:rFonts w:cs="Arial"/>
          <w:szCs w:val="20"/>
          <w:lang w:val="nl-NL"/>
        </w:rPr>
        <w:t xml:space="preserve">De volgende vragen hebben betrekking op een kenmerkende dag gedurende de afgelopen twee weken. Hebt u gedurende zo een kenmerkende dag </w:t>
      </w:r>
      <w:proofErr w:type="gramStart"/>
      <w:r w:rsidRPr="00575BE6">
        <w:rPr>
          <w:rFonts w:cs="Arial"/>
          <w:szCs w:val="20"/>
          <w:lang w:val="nl-NL"/>
        </w:rPr>
        <w:t>wel eens</w:t>
      </w:r>
      <w:proofErr w:type="gramEnd"/>
      <w:r w:rsidRPr="00575BE6">
        <w:rPr>
          <w:rFonts w:cs="Arial"/>
          <w:szCs w:val="20"/>
          <w:lang w:val="nl-NL"/>
        </w:rPr>
        <w:t xml:space="preserve"> moeite gehad om een van de volgende bezigheden uit te voeren? </w:t>
      </w:r>
      <w:r w:rsidRPr="00933E61">
        <w:rPr>
          <w:lang w:val="nl-NL"/>
        </w:rPr>
        <w:t>Omcirkel a.u.b. het getal dat het beste omschrijft in welke mate u in staat was de activiteiten te verrichten.</w:t>
      </w:r>
      <w:r w:rsidRPr="00575BE6">
        <w:rPr>
          <w:rFonts w:cs="Arial"/>
          <w:szCs w:val="20"/>
          <w:lang w:val="nl-NL"/>
        </w:rPr>
        <w:t xml:space="preserve"> </w:t>
      </w:r>
    </w:p>
    <w:p w14:paraId="6D8A0784" w14:textId="77777777" w:rsidR="006B0AB2" w:rsidRPr="003C6101" w:rsidRDefault="006B0AB2" w:rsidP="006B0AB2">
      <w:pPr>
        <w:rPr>
          <w:b/>
          <w:smallCaps/>
        </w:rPr>
      </w:pPr>
      <w:proofErr w:type="spellStart"/>
      <w:r w:rsidRPr="003C6101">
        <w:rPr>
          <w:rFonts w:cs="Arial"/>
          <w:smallCaps/>
        </w:rPr>
        <w:t>Functionele</w:t>
      </w:r>
      <w:proofErr w:type="spellEnd"/>
      <w:r w:rsidRPr="003C6101">
        <w:rPr>
          <w:rFonts w:cs="Arial"/>
          <w:smallCaps/>
        </w:rPr>
        <w:t xml:space="preserve"> score (</w:t>
      </w:r>
      <w:r w:rsidRPr="003C6101">
        <w:rPr>
          <w:rFonts w:cs="Arial"/>
        </w:rPr>
        <w:t>Functional Status Score (FSS))</w:t>
      </w:r>
    </w:p>
    <w:tbl>
      <w:tblPr>
        <w:tblW w:w="936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1373"/>
        <w:gridCol w:w="1374"/>
        <w:gridCol w:w="1437"/>
        <w:gridCol w:w="1341"/>
        <w:gridCol w:w="1502"/>
      </w:tblGrid>
      <w:tr w:rsidR="006B0AB2" w:rsidRPr="00933E61" w14:paraId="75C5B0CF" w14:textId="77777777" w:rsidTr="002E6E16">
        <w:trPr>
          <w:trHeight w:val="70"/>
        </w:trPr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F56E6" w14:textId="77777777" w:rsidR="006B0AB2" w:rsidRPr="003C6101" w:rsidRDefault="006B0AB2" w:rsidP="002E6E16"/>
        </w:tc>
      </w:tr>
      <w:tr w:rsidR="006B0AB2" w:rsidRPr="006B0AB2" w14:paraId="1F345F66" w14:textId="77777777" w:rsidTr="002E6E16">
        <w:tc>
          <w:tcPr>
            <w:tcW w:w="233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EDAF" w14:textId="77777777" w:rsidR="006B0AB2" w:rsidRPr="00544290" w:rsidRDefault="006B0AB2" w:rsidP="002E6E16">
            <w:pPr>
              <w:jc w:val="center"/>
              <w:rPr>
                <w:b/>
              </w:rPr>
            </w:pPr>
            <w:proofErr w:type="spellStart"/>
            <w:r w:rsidRPr="00544290">
              <w:rPr>
                <w:b/>
              </w:rPr>
              <w:t>Activiteit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D72F69" w14:textId="77777777" w:rsidR="006B0AB2" w:rsidRPr="00544290" w:rsidRDefault="006B0AB2" w:rsidP="002E6E16">
            <w:pPr>
              <w:jc w:val="center"/>
              <w:rPr>
                <w:b/>
              </w:rPr>
            </w:pPr>
            <w:proofErr w:type="spellStart"/>
            <w:r w:rsidRPr="00544290">
              <w:rPr>
                <w:b/>
              </w:rPr>
              <w:t>Geen</w:t>
            </w:r>
            <w:proofErr w:type="spellEnd"/>
            <w:r w:rsidRPr="00544290">
              <w:rPr>
                <w:b/>
              </w:rPr>
              <w:t xml:space="preserve"> </w:t>
            </w:r>
            <w:proofErr w:type="spellStart"/>
            <w:r w:rsidRPr="00544290">
              <w:rPr>
                <w:b/>
              </w:rPr>
              <w:t>problemen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42AB02" w14:textId="77777777" w:rsidR="006B0AB2" w:rsidRPr="00544290" w:rsidRDefault="006B0AB2" w:rsidP="002E6E16">
            <w:pPr>
              <w:jc w:val="center"/>
              <w:rPr>
                <w:b/>
              </w:rPr>
            </w:pPr>
            <w:proofErr w:type="spellStart"/>
            <w:r w:rsidRPr="00544290">
              <w:rPr>
                <w:b/>
              </w:rPr>
              <w:t>Een</w:t>
            </w:r>
            <w:proofErr w:type="spellEnd"/>
            <w:r w:rsidRPr="00544290">
              <w:rPr>
                <w:b/>
              </w:rPr>
              <w:t xml:space="preserve"> </w:t>
            </w:r>
            <w:proofErr w:type="spellStart"/>
            <w:r w:rsidRPr="00544290">
              <w:rPr>
                <w:b/>
              </w:rPr>
              <w:t>beetje</w:t>
            </w:r>
            <w:proofErr w:type="spellEnd"/>
            <w:r w:rsidRPr="00544290">
              <w:rPr>
                <w:b/>
              </w:rPr>
              <w:t xml:space="preserve"> </w:t>
            </w:r>
            <w:proofErr w:type="spellStart"/>
            <w:r w:rsidRPr="00544290">
              <w:rPr>
                <w:b/>
              </w:rPr>
              <w:t>problemen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6A739BA" w14:textId="77777777" w:rsidR="006B0AB2" w:rsidRPr="00544290" w:rsidRDefault="006B0AB2" w:rsidP="002E6E16">
            <w:pPr>
              <w:jc w:val="center"/>
              <w:rPr>
                <w:b/>
              </w:rPr>
            </w:pPr>
            <w:proofErr w:type="spellStart"/>
            <w:r w:rsidRPr="00544290">
              <w:rPr>
                <w:b/>
              </w:rPr>
              <w:t>Behoorlijke</w:t>
            </w:r>
            <w:proofErr w:type="spellEnd"/>
            <w:r w:rsidRPr="00544290">
              <w:rPr>
                <w:b/>
              </w:rPr>
              <w:t xml:space="preserve"> </w:t>
            </w:r>
            <w:proofErr w:type="spellStart"/>
            <w:r w:rsidRPr="00544290">
              <w:rPr>
                <w:b/>
              </w:rPr>
              <w:t>problemen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85E71C8" w14:textId="77777777" w:rsidR="006B0AB2" w:rsidRPr="00544290" w:rsidRDefault="006B0AB2" w:rsidP="002E6E16">
            <w:pPr>
              <w:jc w:val="center"/>
              <w:rPr>
                <w:b/>
              </w:rPr>
            </w:pPr>
            <w:proofErr w:type="spellStart"/>
            <w:r w:rsidRPr="00544290">
              <w:rPr>
                <w:b/>
              </w:rPr>
              <w:t>Ernstige</w:t>
            </w:r>
            <w:proofErr w:type="spellEnd"/>
            <w:r w:rsidRPr="00544290">
              <w:rPr>
                <w:b/>
              </w:rPr>
              <w:t xml:space="preserve"> </w:t>
            </w:r>
            <w:proofErr w:type="spellStart"/>
            <w:r w:rsidRPr="00544290">
              <w:rPr>
                <w:b/>
              </w:rPr>
              <w:t>problemen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3FDE00" w14:textId="77777777" w:rsidR="006B0AB2" w:rsidRPr="00933E61" w:rsidRDefault="006B0AB2" w:rsidP="002E6E16">
            <w:pPr>
              <w:jc w:val="center"/>
              <w:rPr>
                <w:b/>
                <w:lang w:val="nl-NL"/>
              </w:rPr>
            </w:pPr>
            <w:r w:rsidRPr="00933E61">
              <w:rPr>
                <w:b/>
                <w:lang w:val="nl-NL"/>
              </w:rPr>
              <w:t>Ik kan het helemaal niet meer door klachten hand/pols</w:t>
            </w:r>
          </w:p>
        </w:tc>
      </w:tr>
      <w:tr w:rsidR="006B0AB2" w14:paraId="01AE8758" w14:textId="77777777" w:rsidTr="002E6E16">
        <w:trPr>
          <w:trHeight w:val="851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84C7" w14:textId="77777777" w:rsidR="006B0AB2" w:rsidRPr="00544290" w:rsidRDefault="006B0AB2" w:rsidP="002E6E16">
            <w:pPr>
              <w:rPr>
                <w:i/>
              </w:rPr>
            </w:pPr>
            <w:proofErr w:type="spellStart"/>
            <w:r w:rsidRPr="00544290">
              <w:rPr>
                <w:i/>
              </w:rPr>
              <w:t>Schrijven</w:t>
            </w:r>
            <w:proofErr w:type="spellEnd"/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E8D07" w14:textId="77777777" w:rsidR="006B0AB2" w:rsidRDefault="006B0AB2" w:rsidP="002E6E1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50B00" w14:textId="77777777" w:rsidR="006B0AB2" w:rsidRDefault="006B0AB2" w:rsidP="002E6E16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3E774" w14:textId="77777777" w:rsidR="006B0AB2" w:rsidRDefault="006B0AB2" w:rsidP="002E6E16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3088F" w14:textId="77777777" w:rsidR="006B0AB2" w:rsidRDefault="006B0AB2" w:rsidP="002E6E16">
            <w:pPr>
              <w:jc w:val="center"/>
            </w:pPr>
            <w:r>
              <w:t>4</w:t>
            </w: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C315C" w14:textId="77777777" w:rsidR="006B0AB2" w:rsidRDefault="006B0AB2" w:rsidP="002E6E16">
            <w:pPr>
              <w:jc w:val="center"/>
            </w:pPr>
            <w:r>
              <w:t>5</w:t>
            </w:r>
          </w:p>
        </w:tc>
      </w:tr>
      <w:tr w:rsidR="006B0AB2" w14:paraId="6B3722A7" w14:textId="77777777" w:rsidTr="002E6E16">
        <w:trPr>
          <w:trHeight w:val="851"/>
        </w:trPr>
        <w:tc>
          <w:tcPr>
            <w:tcW w:w="23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8AE442" w14:textId="77777777" w:rsidR="006B0AB2" w:rsidRPr="00544290" w:rsidRDefault="006B0AB2" w:rsidP="002E6E16">
            <w:pPr>
              <w:rPr>
                <w:i/>
              </w:rPr>
            </w:pPr>
            <w:proofErr w:type="spellStart"/>
            <w:r w:rsidRPr="00544290">
              <w:rPr>
                <w:i/>
              </w:rPr>
              <w:t>Knoopjes</w:t>
            </w:r>
            <w:proofErr w:type="spellEnd"/>
            <w:r w:rsidRPr="00544290">
              <w:rPr>
                <w:i/>
              </w:rPr>
              <w:t xml:space="preserve"> </w:t>
            </w:r>
            <w:proofErr w:type="spellStart"/>
            <w:r w:rsidRPr="00544290">
              <w:rPr>
                <w:i/>
              </w:rPr>
              <w:t>vastmaken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E636EAE" w14:textId="77777777" w:rsidR="006B0AB2" w:rsidRDefault="006B0AB2" w:rsidP="002E6E1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799C441" w14:textId="77777777" w:rsidR="006B0AB2" w:rsidRDefault="006B0AB2" w:rsidP="002E6E16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10AD08D" w14:textId="77777777" w:rsidR="006B0AB2" w:rsidRDefault="006B0AB2" w:rsidP="002E6E16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6EF6A05" w14:textId="77777777" w:rsidR="006B0AB2" w:rsidRDefault="006B0AB2" w:rsidP="002E6E16">
            <w:pPr>
              <w:jc w:val="center"/>
            </w:pPr>
            <w:r>
              <w:t>4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9C30F85" w14:textId="77777777" w:rsidR="006B0AB2" w:rsidRDefault="006B0AB2" w:rsidP="002E6E16">
            <w:pPr>
              <w:jc w:val="center"/>
            </w:pPr>
            <w:r>
              <w:t>5</w:t>
            </w:r>
          </w:p>
        </w:tc>
      </w:tr>
      <w:tr w:rsidR="006B0AB2" w14:paraId="02602AA2" w14:textId="77777777" w:rsidTr="002E6E16">
        <w:trPr>
          <w:trHeight w:val="851"/>
        </w:trPr>
        <w:tc>
          <w:tcPr>
            <w:tcW w:w="23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497E" w14:textId="77777777" w:rsidR="006B0AB2" w:rsidRPr="00933E61" w:rsidRDefault="006B0AB2" w:rsidP="002E6E16">
            <w:pPr>
              <w:rPr>
                <w:i/>
                <w:lang w:val="nl-NL"/>
              </w:rPr>
            </w:pPr>
            <w:r w:rsidRPr="00933E61">
              <w:rPr>
                <w:i/>
                <w:lang w:val="nl-NL"/>
              </w:rPr>
              <w:t>Een boek vasthouden tijdens lezen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5451B" w14:textId="77777777" w:rsidR="006B0AB2" w:rsidRDefault="006B0AB2" w:rsidP="002E6E1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910F2" w14:textId="77777777" w:rsidR="006B0AB2" w:rsidRDefault="006B0AB2" w:rsidP="002E6E16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C0296" w14:textId="77777777" w:rsidR="006B0AB2" w:rsidRDefault="006B0AB2" w:rsidP="002E6E16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BF2E9" w14:textId="77777777" w:rsidR="006B0AB2" w:rsidRDefault="006B0AB2" w:rsidP="002E6E16">
            <w:pPr>
              <w:jc w:val="center"/>
            </w:pPr>
            <w:r>
              <w:t>4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293E2" w14:textId="77777777" w:rsidR="006B0AB2" w:rsidRDefault="006B0AB2" w:rsidP="002E6E16">
            <w:pPr>
              <w:jc w:val="center"/>
            </w:pPr>
            <w:r>
              <w:t>5</w:t>
            </w:r>
          </w:p>
        </w:tc>
      </w:tr>
      <w:tr w:rsidR="006B0AB2" w14:paraId="72637C9D" w14:textId="77777777" w:rsidTr="002E6E16">
        <w:trPr>
          <w:trHeight w:val="851"/>
        </w:trPr>
        <w:tc>
          <w:tcPr>
            <w:tcW w:w="23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04120" w14:textId="77777777" w:rsidR="006B0AB2" w:rsidRPr="00544290" w:rsidRDefault="006B0AB2" w:rsidP="002E6E16">
            <w:pPr>
              <w:rPr>
                <w:i/>
              </w:rPr>
            </w:pPr>
            <w:proofErr w:type="spellStart"/>
            <w:r w:rsidRPr="00544290">
              <w:rPr>
                <w:i/>
              </w:rPr>
              <w:t>Een</w:t>
            </w:r>
            <w:proofErr w:type="spellEnd"/>
            <w:r w:rsidRPr="00544290">
              <w:rPr>
                <w:i/>
              </w:rPr>
              <w:t xml:space="preserve"> </w:t>
            </w:r>
            <w:proofErr w:type="spellStart"/>
            <w:r w:rsidRPr="00544290">
              <w:rPr>
                <w:i/>
              </w:rPr>
              <w:t>telefoon</w:t>
            </w:r>
            <w:proofErr w:type="spellEnd"/>
            <w:r w:rsidRPr="00544290">
              <w:rPr>
                <w:i/>
              </w:rPr>
              <w:t xml:space="preserve"> </w:t>
            </w:r>
            <w:proofErr w:type="spellStart"/>
            <w:r w:rsidRPr="00544290">
              <w:rPr>
                <w:i/>
              </w:rPr>
              <w:t>vasthouden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7DF2BEA" w14:textId="77777777" w:rsidR="006B0AB2" w:rsidRDefault="006B0AB2" w:rsidP="002E6E1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7A47ED5" w14:textId="77777777" w:rsidR="006B0AB2" w:rsidRDefault="006B0AB2" w:rsidP="002E6E16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CA28E84" w14:textId="77777777" w:rsidR="006B0AB2" w:rsidRDefault="006B0AB2" w:rsidP="002E6E16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3422F53" w14:textId="77777777" w:rsidR="006B0AB2" w:rsidRDefault="006B0AB2" w:rsidP="002E6E16">
            <w:pPr>
              <w:jc w:val="center"/>
            </w:pPr>
            <w:r>
              <w:t>4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D1E6708" w14:textId="77777777" w:rsidR="006B0AB2" w:rsidRDefault="006B0AB2" w:rsidP="002E6E16">
            <w:pPr>
              <w:jc w:val="center"/>
            </w:pPr>
            <w:r>
              <w:t>5</w:t>
            </w:r>
          </w:p>
        </w:tc>
      </w:tr>
      <w:tr w:rsidR="006B0AB2" w14:paraId="428EF35A" w14:textId="77777777" w:rsidTr="002E6E16">
        <w:trPr>
          <w:trHeight w:val="851"/>
        </w:trPr>
        <w:tc>
          <w:tcPr>
            <w:tcW w:w="23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3A6" w14:textId="77777777" w:rsidR="006B0AB2" w:rsidRPr="00544290" w:rsidRDefault="006B0AB2" w:rsidP="002E6E16">
            <w:pPr>
              <w:rPr>
                <w:i/>
              </w:rPr>
            </w:pPr>
            <w:proofErr w:type="spellStart"/>
            <w:r w:rsidRPr="00544290">
              <w:rPr>
                <w:i/>
              </w:rPr>
              <w:t>Potjes</w:t>
            </w:r>
            <w:proofErr w:type="spellEnd"/>
            <w:r w:rsidRPr="00544290">
              <w:rPr>
                <w:i/>
              </w:rPr>
              <w:t xml:space="preserve"> </w:t>
            </w:r>
            <w:proofErr w:type="spellStart"/>
            <w:r w:rsidRPr="00544290">
              <w:rPr>
                <w:i/>
              </w:rPr>
              <w:t>openmaken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777CF" w14:textId="77777777" w:rsidR="006B0AB2" w:rsidRDefault="006B0AB2" w:rsidP="002E6E1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C0775" w14:textId="77777777" w:rsidR="006B0AB2" w:rsidRDefault="006B0AB2" w:rsidP="002E6E16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6E360" w14:textId="77777777" w:rsidR="006B0AB2" w:rsidRDefault="006B0AB2" w:rsidP="002E6E16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DCBD8" w14:textId="77777777" w:rsidR="006B0AB2" w:rsidRDefault="006B0AB2" w:rsidP="002E6E16">
            <w:pPr>
              <w:jc w:val="center"/>
            </w:pPr>
            <w:r>
              <w:t>4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1DB82" w14:textId="77777777" w:rsidR="006B0AB2" w:rsidRDefault="006B0AB2" w:rsidP="002E6E16">
            <w:pPr>
              <w:jc w:val="center"/>
            </w:pPr>
            <w:r>
              <w:t>5</w:t>
            </w:r>
          </w:p>
        </w:tc>
      </w:tr>
      <w:tr w:rsidR="006B0AB2" w14:paraId="75F02D69" w14:textId="77777777" w:rsidTr="002E6E16">
        <w:trPr>
          <w:trHeight w:val="851"/>
        </w:trPr>
        <w:tc>
          <w:tcPr>
            <w:tcW w:w="23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1A9778" w14:textId="77777777" w:rsidR="006B0AB2" w:rsidRPr="00544290" w:rsidRDefault="006B0AB2" w:rsidP="002E6E16">
            <w:pPr>
              <w:rPr>
                <w:i/>
              </w:rPr>
            </w:pPr>
            <w:proofErr w:type="spellStart"/>
            <w:r w:rsidRPr="00544290">
              <w:rPr>
                <w:i/>
              </w:rPr>
              <w:t>Huishoudelijk</w:t>
            </w:r>
            <w:proofErr w:type="spellEnd"/>
            <w:r w:rsidRPr="00544290">
              <w:rPr>
                <w:i/>
              </w:rPr>
              <w:t xml:space="preserve"> </w:t>
            </w:r>
            <w:proofErr w:type="spellStart"/>
            <w:r w:rsidRPr="00544290">
              <w:rPr>
                <w:i/>
              </w:rPr>
              <w:t>werk</w:t>
            </w:r>
            <w:proofErr w:type="spellEnd"/>
            <w:r w:rsidRPr="00544290">
              <w:rPr>
                <w:i/>
              </w:rPr>
              <w:t xml:space="preserve"> </w:t>
            </w:r>
            <w:proofErr w:type="spellStart"/>
            <w:r w:rsidRPr="00544290">
              <w:rPr>
                <w:i/>
              </w:rPr>
              <w:t>verrichten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4318CEA" w14:textId="77777777" w:rsidR="006B0AB2" w:rsidRDefault="006B0AB2" w:rsidP="002E6E1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BF7E14D" w14:textId="77777777" w:rsidR="006B0AB2" w:rsidRDefault="006B0AB2" w:rsidP="002E6E16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F8B0264" w14:textId="77777777" w:rsidR="006B0AB2" w:rsidRDefault="006B0AB2" w:rsidP="002E6E16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2E791BD" w14:textId="77777777" w:rsidR="006B0AB2" w:rsidRDefault="006B0AB2" w:rsidP="002E6E16">
            <w:pPr>
              <w:jc w:val="center"/>
            </w:pPr>
            <w:r>
              <w:t>4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8CEF094" w14:textId="77777777" w:rsidR="006B0AB2" w:rsidRDefault="006B0AB2" w:rsidP="002E6E16">
            <w:pPr>
              <w:jc w:val="center"/>
            </w:pPr>
            <w:r>
              <w:t>5</w:t>
            </w:r>
          </w:p>
        </w:tc>
      </w:tr>
      <w:tr w:rsidR="006B0AB2" w14:paraId="78C63A63" w14:textId="77777777" w:rsidTr="002E6E16">
        <w:trPr>
          <w:trHeight w:val="851"/>
        </w:trPr>
        <w:tc>
          <w:tcPr>
            <w:tcW w:w="23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1892" w14:textId="77777777" w:rsidR="006B0AB2" w:rsidRPr="00544290" w:rsidRDefault="006B0AB2" w:rsidP="002E6E16">
            <w:pPr>
              <w:rPr>
                <w:i/>
              </w:rPr>
            </w:pPr>
            <w:proofErr w:type="spellStart"/>
            <w:r w:rsidRPr="00544290">
              <w:rPr>
                <w:i/>
              </w:rPr>
              <w:t>Boodschappentassen</w:t>
            </w:r>
            <w:proofErr w:type="spellEnd"/>
            <w:r w:rsidRPr="00544290">
              <w:rPr>
                <w:i/>
              </w:rPr>
              <w:t xml:space="preserve"> </w:t>
            </w:r>
            <w:proofErr w:type="spellStart"/>
            <w:r w:rsidRPr="00544290">
              <w:rPr>
                <w:i/>
              </w:rPr>
              <w:t>dragen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A6398" w14:textId="77777777" w:rsidR="006B0AB2" w:rsidRDefault="006B0AB2" w:rsidP="002E6E1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B8DCB" w14:textId="77777777" w:rsidR="006B0AB2" w:rsidRDefault="006B0AB2" w:rsidP="002E6E16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B7AD7" w14:textId="77777777" w:rsidR="006B0AB2" w:rsidRDefault="006B0AB2" w:rsidP="002E6E16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458A2" w14:textId="77777777" w:rsidR="006B0AB2" w:rsidRDefault="006B0AB2" w:rsidP="002E6E16">
            <w:pPr>
              <w:jc w:val="center"/>
            </w:pPr>
            <w:r>
              <w:t>4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9001D" w14:textId="77777777" w:rsidR="006B0AB2" w:rsidRDefault="006B0AB2" w:rsidP="002E6E16">
            <w:pPr>
              <w:jc w:val="center"/>
            </w:pPr>
            <w:r>
              <w:t>5</w:t>
            </w:r>
          </w:p>
        </w:tc>
      </w:tr>
      <w:tr w:rsidR="006B0AB2" w14:paraId="0099992C" w14:textId="77777777" w:rsidTr="002E6E16">
        <w:trPr>
          <w:trHeight w:val="851"/>
        </w:trPr>
        <w:tc>
          <w:tcPr>
            <w:tcW w:w="233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BAF0DB" w14:textId="77777777" w:rsidR="006B0AB2" w:rsidRPr="00544290" w:rsidRDefault="006B0AB2" w:rsidP="002E6E16">
            <w:pPr>
              <w:rPr>
                <w:i/>
              </w:rPr>
            </w:pPr>
            <w:r w:rsidRPr="00544290">
              <w:rPr>
                <w:i/>
              </w:rPr>
              <w:t>Baden/</w:t>
            </w:r>
            <w:proofErr w:type="spellStart"/>
            <w:r w:rsidRPr="00544290">
              <w:rPr>
                <w:i/>
              </w:rPr>
              <w:t>aankleden</w:t>
            </w:r>
            <w:proofErr w:type="spellEnd"/>
          </w:p>
          <w:p w14:paraId="09B6FC5F" w14:textId="77777777" w:rsidR="006B0AB2" w:rsidRPr="00544290" w:rsidRDefault="006B0AB2" w:rsidP="002E6E16">
            <w:pPr>
              <w:rPr>
                <w:i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4BFC70D3" w14:textId="77777777" w:rsidR="006B0AB2" w:rsidRDefault="006B0AB2" w:rsidP="002E6E16">
            <w:pPr>
              <w:jc w:val="center"/>
            </w:pPr>
            <w:r>
              <w:t>1</w:t>
            </w:r>
          </w:p>
        </w:tc>
        <w:tc>
          <w:tcPr>
            <w:tcW w:w="1374" w:type="dxa"/>
            <w:tcBorders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2E811DDA" w14:textId="77777777" w:rsidR="006B0AB2" w:rsidRDefault="006B0AB2" w:rsidP="002E6E16">
            <w:pPr>
              <w:jc w:val="center"/>
            </w:pPr>
            <w:r>
              <w:t>2</w:t>
            </w:r>
          </w:p>
        </w:tc>
        <w:tc>
          <w:tcPr>
            <w:tcW w:w="1437" w:type="dxa"/>
            <w:tcBorders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2A630DD0" w14:textId="77777777" w:rsidR="006B0AB2" w:rsidRDefault="006B0AB2" w:rsidP="002E6E16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3515A155" w14:textId="77777777" w:rsidR="006B0AB2" w:rsidRDefault="006B0AB2" w:rsidP="002E6E16">
            <w:pPr>
              <w:jc w:val="center"/>
            </w:pPr>
            <w:r>
              <w:t>4</w:t>
            </w:r>
          </w:p>
        </w:tc>
        <w:tc>
          <w:tcPr>
            <w:tcW w:w="150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9DAF945" w14:textId="77777777" w:rsidR="006B0AB2" w:rsidRDefault="006B0AB2" w:rsidP="002E6E16">
            <w:pPr>
              <w:jc w:val="center"/>
            </w:pPr>
            <w:r>
              <w:t>5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27D81" w14:textId="77777777" w:rsidR="004443A5" w:rsidRDefault="004443A5" w:rsidP="00117666">
      <w:pPr>
        <w:spacing w:after="0"/>
      </w:pPr>
      <w:r>
        <w:separator/>
      </w:r>
    </w:p>
  </w:endnote>
  <w:endnote w:type="continuationSeparator" w:id="0">
    <w:p w14:paraId="3A62142A" w14:textId="77777777" w:rsidR="004443A5" w:rsidRDefault="004443A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9285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B0AB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9285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B0AB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1D822" w14:textId="77777777" w:rsidR="004443A5" w:rsidRDefault="004443A5" w:rsidP="00117666">
      <w:pPr>
        <w:spacing w:after="0"/>
      </w:pPr>
      <w:r>
        <w:separator/>
      </w:r>
    </w:p>
  </w:footnote>
  <w:footnote w:type="continuationSeparator" w:id="0">
    <w:p w14:paraId="27CAA86D" w14:textId="77777777" w:rsidR="004443A5" w:rsidRDefault="004443A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nl-NL" w:eastAsia="nl-NL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285D"/>
    <w:rsid w:val="00237813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43A5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0AB2"/>
    <w:rsid w:val="006B7D14"/>
    <w:rsid w:val="00701727"/>
    <w:rsid w:val="0070566C"/>
    <w:rsid w:val="00714C50"/>
    <w:rsid w:val="00725A7D"/>
    <w:rsid w:val="007501BE"/>
    <w:rsid w:val="00790BB3"/>
    <w:rsid w:val="007C206C"/>
    <w:rsid w:val="00814B39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Kop1">
    <w:name w:val="heading 1"/>
    <w:basedOn w:val="Lijstalinea"/>
    <w:next w:val="Standaard"/>
    <w:link w:val="Kop1Teke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Kop2">
    <w:name w:val="heading 2"/>
    <w:basedOn w:val="Kop1"/>
    <w:next w:val="Standaard"/>
    <w:link w:val="Kop2Teke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Kop3">
    <w:name w:val="heading 3"/>
    <w:basedOn w:val="Standaard"/>
    <w:next w:val="Standaard"/>
    <w:link w:val="Kop3Teke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Teke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Teken"/>
    <w:uiPriority w:val="2"/>
    <w:qFormat/>
    <w:rsid w:val="00AB6715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Kop2Teken">
    <w:name w:val="Kop 2 Teken"/>
    <w:basedOn w:val="Standaardalinea-lettertype"/>
    <w:link w:val="Kop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Ondertitel">
    <w:name w:val="Subtitle"/>
    <w:basedOn w:val="Standaard"/>
    <w:next w:val="Standaard"/>
    <w:link w:val="OndertitelTeke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OndertitelTeken">
    <w:name w:val="Ondertitel Teken"/>
    <w:basedOn w:val="Standaardalinea-lettertype"/>
    <w:link w:val="O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AB6715"/>
  </w:style>
  <w:style w:type="paragraph" w:styleId="Ballontekst">
    <w:name w:val="Balloon Text"/>
    <w:basedOn w:val="Standaard"/>
    <w:link w:val="BallontekstTeke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jschrift">
    <w:name w:val="caption"/>
    <w:basedOn w:val="Standaard"/>
    <w:next w:val="Ge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Geenafsta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6715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AB6715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AB6715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AB6715"/>
    <w:rPr>
      <w:rFonts w:ascii="Times New Roman" w:hAnsi="Times New Roman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Eindnoottekst">
    <w:name w:val="endnote text"/>
    <w:basedOn w:val="Standaard"/>
    <w:link w:val="EindnoottekstTeke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indnoottekstTeken">
    <w:name w:val="Eindnoottekst Teken"/>
    <w:basedOn w:val="Standaardalinea-lettertype"/>
    <w:link w:val="Eindnoot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Teke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AB6715"/>
    <w:rPr>
      <w:rFonts w:ascii="Times New Roman" w:hAnsi="Times New Roman"/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6715"/>
    <w:rPr>
      <w:vertAlign w:val="superscript"/>
    </w:rPr>
  </w:style>
  <w:style w:type="paragraph" w:styleId="Voetnoottekst">
    <w:name w:val="footnote text"/>
    <w:basedOn w:val="Standaard"/>
    <w:link w:val="VoetnoottekstTeke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tekst">
    <w:name w:val="header"/>
    <w:basedOn w:val="Standaard"/>
    <w:link w:val="KoptekstTeke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tekstTeken">
    <w:name w:val="Koptekst Teken"/>
    <w:basedOn w:val="Standaardalinea-lettertype"/>
    <w:link w:val="Koptekst"/>
    <w:uiPriority w:val="99"/>
    <w:rsid w:val="00AB6715"/>
    <w:rPr>
      <w:rFonts w:ascii="Times New Roman" w:hAnsi="Times New Roman"/>
      <w:b/>
      <w:sz w:val="24"/>
    </w:rPr>
  </w:style>
  <w:style w:type="paragraph" w:styleId="Lijstalinea">
    <w:name w:val="List Paragraph"/>
    <w:basedOn w:val="Standa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ardalinea-lettertype"/>
    <w:uiPriority w:val="99"/>
    <w:unhideWhenUsed/>
    <w:rsid w:val="00AB6715"/>
    <w:rPr>
      <w:color w:val="0000FF"/>
      <w:u w:val="single"/>
    </w:rPr>
  </w:style>
  <w:style w:type="character" w:styleId="Intensievebenadr">
    <w:name w:val="Intense Emphasis"/>
    <w:basedOn w:val="Standaardalinea-lettertype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AB6715"/>
    <w:rPr>
      <w:b/>
      <w:bCs/>
      <w:smallCaps/>
      <w:color w:val="auto"/>
      <w:spacing w:val="5"/>
    </w:rPr>
  </w:style>
  <w:style w:type="character" w:styleId="Regelnummer">
    <w:name w:val="line number"/>
    <w:basedOn w:val="Standaardalinea-lettertype"/>
    <w:uiPriority w:val="99"/>
    <w:semiHidden/>
    <w:unhideWhenUsed/>
    <w:rsid w:val="00AB6715"/>
  </w:style>
  <w:style w:type="character" w:customStyle="1" w:styleId="Kop3Teken">
    <w:name w:val="Kop 3 Teken"/>
    <w:basedOn w:val="Standaardalinea-lettertype"/>
    <w:link w:val="Kop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Kop4Teken">
    <w:name w:val="Kop 4 Teken"/>
    <w:basedOn w:val="Standaardalinea-lettertype"/>
    <w:link w:val="Kop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Kop5Teken">
    <w:name w:val="Kop 5 Teken"/>
    <w:basedOn w:val="Standaardalinea-lettertype"/>
    <w:link w:val="Kop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at">
    <w:name w:val="Quote"/>
    <w:basedOn w:val="Standaard"/>
    <w:next w:val="Standaard"/>
    <w:link w:val="CitaatTeke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Teken">
    <w:name w:val="Citaat Teken"/>
    <w:basedOn w:val="Standaardalinea-lettertype"/>
    <w:link w:val="Cita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Zwaar">
    <w:name w:val="Strong"/>
    <w:basedOn w:val="Standaardalinea-lettertype"/>
    <w:uiPriority w:val="22"/>
    <w:qFormat/>
    <w:rsid w:val="00AB6715"/>
    <w:rPr>
      <w:rFonts w:ascii="Times New Roman" w:hAnsi="Times New Roman"/>
      <w:b/>
      <w:bCs/>
    </w:rPr>
  </w:style>
  <w:style w:type="character" w:styleId="Subtielebenadr">
    <w:name w:val="Subtle Emphasis"/>
    <w:basedOn w:val="Standaardalinea-lettertype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raster">
    <w:name w:val="Table Grid"/>
    <w:basedOn w:val="Standaardtabe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Teke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Teken">
    <w:name w:val="Titel Teken"/>
    <w:basedOn w:val="Standaardalinea-lettertype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3B0082-6621-3648-B518-F8D19AF4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5</Pages>
  <Words>508</Words>
  <Characters>2798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Floris De Kleermaeker</cp:lastModifiedBy>
  <cp:revision>2</cp:revision>
  <cp:lastPrinted>2013-10-03T12:51:00Z</cp:lastPrinted>
  <dcterms:created xsi:type="dcterms:W3CDTF">2019-07-29T12:15:00Z</dcterms:created>
  <dcterms:modified xsi:type="dcterms:W3CDTF">2019-07-29T12:15:00Z</dcterms:modified>
</cp:coreProperties>
</file>